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00AB" w14:textId="68B98CED" w:rsidR="00F750D5" w:rsidRPr="0093370E" w:rsidRDefault="0093370E" w:rsidP="00F750D5">
      <w:pPr>
        <w:pStyle w:val="Overskrift1"/>
      </w:pPr>
      <w:r>
        <w:t>Overskrift</w:t>
      </w:r>
    </w:p>
    <w:p w14:paraId="34E066B4" w14:textId="63324A9A" w:rsidR="00F750D5" w:rsidRPr="0093370E" w:rsidRDefault="00F750D5" w:rsidP="00F750D5"/>
    <w:p w14:paraId="09A5F41A" w14:textId="3260418A" w:rsidR="00F750D5" w:rsidRDefault="00F750D5" w:rsidP="00F750D5">
      <w:r w:rsidRPr="0093370E">
        <w:t>Brødtekst</w:t>
      </w:r>
    </w:p>
    <w:p w14:paraId="15E05A9A" w14:textId="77777777" w:rsidR="00B07C01" w:rsidRPr="0093370E" w:rsidRDefault="00B07C01" w:rsidP="00F750D5"/>
    <w:p w14:paraId="1FD0E547" w14:textId="0B0DE528" w:rsidR="00F750D5" w:rsidRPr="0093370E" w:rsidRDefault="00F750D5" w:rsidP="00F750D5">
      <w:pPr>
        <w:pStyle w:val="Overskrift2"/>
      </w:pPr>
      <w:r w:rsidRPr="0093370E">
        <w:t>Mellemrubrik</w:t>
      </w:r>
    </w:p>
    <w:p w14:paraId="2EB5351A" w14:textId="1DF809AA" w:rsidR="003A5659" w:rsidRDefault="00F750D5" w:rsidP="00F750D5">
      <w:r w:rsidRPr="0093370E">
        <w:t>Brødtekst</w:t>
      </w:r>
    </w:p>
    <w:p w14:paraId="3B813E71" w14:textId="77777777" w:rsidR="00B07C01" w:rsidRDefault="00B07C01" w:rsidP="00F750D5"/>
    <w:p w14:paraId="52213B86" w14:textId="25D305E7" w:rsidR="00B07C01" w:rsidRPr="00F750D5" w:rsidRDefault="00B07C01" w:rsidP="00F750D5">
      <w:r>
        <w:t xml:space="preserve"> </w:t>
      </w:r>
    </w:p>
    <w:sectPr w:rsidR="00B07C01" w:rsidRPr="00F750D5" w:rsidSect="006E2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226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67BC" w14:textId="77777777" w:rsidR="00DA7EFD" w:rsidRPr="0093370E" w:rsidRDefault="00DA7EFD" w:rsidP="00194D99">
      <w:pPr>
        <w:spacing w:after="0" w:line="240" w:lineRule="auto"/>
      </w:pPr>
      <w:r w:rsidRPr="0093370E">
        <w:separator/>
      </w:r>
    </w:p>
  </w:endnote>
  <w:endnote w:type="continuationSeparator" w:id="0">
    <w:p w14:paraId="0FA29ED4" w14:textId="77777777" w:rsidR="00DA7EFD" w:rsidRPr="0093370E" w:rsidRDefault="00DA7EFD" w:rsidP="00194D99">
      <w:pPr>
        <w:spacing w:after="0" w:line="240" w:lineRule="auto"/>
      </w:pPr>
      <w:r w:rsidRPr="009337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re Franklin Medium">
    <w:altName w:val="Libre Franklin Medium"/>
    <w:charset w:val="00"/>
    <w:family w:val="auto"/>
    <w:pitch w:val="variable"/>
    <w:sig w:usb0="A00000FF" w:usb1="4000205B" w:usb2="00000000" w:usb3="00000000" w:csb0="00000193" w:csb1="00000000"/>
    <w:embedRegular r:id="rId1" w:fontKey="{82F44383-B731-48E2-A2A4-D829C6CEEFF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Light">
    <w:altName w:val="Libre Franklin Light"/>
    <w:charset w:val="00"/>
    <w:family w:val="auto"/>
    <w:pitch w:val="variable"/>
    <w:sig w:usb0="A00000FF" w:usb1="4000205B" w:usb2="00000000" w:usb3="00000000" w:csb0="00000193" w:csb1="00000000"/>
    <w:embedRegular r:id="rId2" w:fontKey="{F61035B0-46EA-4A00-9E61-8B1566F09ADE}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  <w:embedRegular r:id="rId3" w:fontKey="{3E862907-8940-4F00-9310-4769BEB9CE62}"/>
    <w:embedBold r:id="rId4" w:fontKey="{AF917A5E-2BC2-4160-8E3C-BF696F46A0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9B1D" w14:textId="77777777" w:rsidR="00B07C01" w:rsidRDefault="00B07C0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08AE" w14:textId="646A2B71" w:rsidR="00194D99" w:rsidRPr="0093370E" w:rsidRDefault="001F0349" w:rsidP="001F0349">
    <w:pPr>
      <w:pStyle w:val="Overskrift3"/>
      <w:jc w:val="center"/>
      <w:rPr>
        <w:sz w:val="18"/>
        <w:szCs w:val="18"/>
      </w:rPr>
    </w:pPr>
    <w:r w:rsidRPr="0093370E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439EC00" wp14:editId="65911548">
          <wp:simplePos x="0" y="0"/>
          <wp:positionH relativeFrom="margin">
            <wp:align>right</wp:align>
          </wp:positionH>
          <wp:positionV relativeFrom="paragraph">
            <wp:posOffset>-349453</wp:posOffset>
          </wp:positionV>
          <wp:extent cx="403860" cy="504825"/>
          <wp:effectExtent l="0" t="0" r="0" b="952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73AA" w:rsidRPr="0093370E">
      <w:rPr>
        <w:sz w:val="18"/>
        <w:szCs w:val="18"/>
      </w:rPr>
      <w:t>LOF</w:t>
    </w:r>
    <w:r w:rsidR="00F750D5" w:rsidRPr="0093370E">
      <w:rPr>
        <w:sz w:val="18"/>
        <w:szCs w:val="18"/>
      </w:rPr>
      <w:t xml:space="preserve"> Afdeling</w:t>
    </w:r>
    <w:r w:rsidR="008C73AA" w:rsidRPr="0093370E">
      <w:rPr>
        <w:sz w:val="18"/>
        <w:szCs w:val="18"/>
      </w:rPr>
      <w:t xml:space="preserve"> I </w:t>
    </w:r>
    <w:r w:rsidR="000B1DAB" w:rsidRPr="0093370E">
      <w:rPr>
        <w:sz w:val="18"/>
        <w:szCs w:val="18"/>
      </w:rPr>
      <w:t>Adresse</w:t>
    </w:r>
    <w:r w:rsidR="008C73AA" w:rsidRPr="0093370E">
      <w:rPr>
        <w:sz w:val="18"/>
        <w:szCs w:val="18"/>
      </w:rPr>
      <w:t xml:space="preserve"> I</w:t>
    </w:r>
    <w:r w:rsidR="0049090D" w:rsidRPr="0093370E">
      <w:rPr>
        <w:sz w:val="18"/>
        <w:szCs w:val="18"/>
      </w:rPr>
      <w:t xml:space="preserve"> Telefonnummer I</w:t>
    </w:r>
    <w:r w:rsidR="00821876">
      <w:rPr>
        <w:sz w:val="18"/>
        <w:szCs w:val="18"/>
      </w:rPr>
      <w:t xml:space="preserve"> </w:t>
    </w:r>
    <w:r w:rsidR="0092250A">
      <w:rPr>
        <w:sz w:val="18"/>
        <w:szCs w:val="18"/>
      </w:rPr>
      <w:t xml:space="preserve">Hjemmeside I </w:t>
    </w:r>
    <w:r w:rsidR="008C73AA" w:rsidRPr="0093370E">
      <w:rPr>
        <w:sz w:val="18"/>
        <w:szCs w:val="18"/>
      </w:rPr>
      <w:t xml:space="preserve"> </w:t>
    </w:r>
    <w:hyperlink r:id="rId2" w:history="1">
      <w:r w:rsidR="000B1DAB" w:rsidRPr="0093370E">
        <w:rPr>
          <w:rStyle w:val="Hyperlink"/>
          <w:sz w:val="18"/>
          <w:szCs w:val="18"/>
        </w:rPr>
        <w:t>xx@lof.dk</w:t>
      </w:r>
    </w:hyperlink>
    <w:r w:rsidRPr="0093370E">
      <w:rPr>
        <w:sz w:val="18"/>
        <w:szCs w:val="18"/>
      </w:rPr>
      <w:t xml:space="preserve"> I </w:t>
    </w:r>
    <w:r w:rsidR="008C73AA" w:rsidRPr="0093370E">
      <w:rPr>
        <w:sz w:val="18"/>
        <w:szCs w:val="18"/>
      </w:rPr>
      <w:t>CVR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D3B2" w14:textId="77777777" w:rsidR="00B07C01" w:rsidRDefault="00B07C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9CB9" w14:textId="77777777" w:rsidR="00DA7EFD" w:rsidRPr="0093370E" w:rsidRDefault="00DA7EFD" w:rsidP="00194D99">
      <w:pPr>
        <w:spacing w:after="0" w:line="240" w:lineRule="auto"/>
      </w:pPr>
      <w:r w:rsidRPr="0093370E">
        <w:separator/>
      </w:r>
    </w:p>
  </w:footnote>
  <w:footnote w:type="continuationSeparator" w:id="0">
    <w:p w14:paraId="0E8ABF69" w14:textId="77777777" w:rsidR="00DA7EFD" w:rsidRPr="0093370E" w:rsidRDefault="00DA7EFD" w:rsidP="00194D99">
      <w:pPr>
        <w:spacing w:after="0" w:line="240" w:lineRule="auto"/>
      </w:pPr>
      <w:r w:rsidRPr="009337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BBE" w14:textId="77777777" w:rsidR="00B07C01" w:rsidRDefault="00B07C0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ECC5" w14:textId="77777777" w:rsidR="00B07C01" w:rsidRDefault="00B07C0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D982" w14:textId="77777777" w:rsidR="00B07C01" w:rsidRDefault="00B07C0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AA"/>
    <w:rsid w:val="00037164"/>
    <w:rsid w:val="000B1DAB"/>
    <w:rsid w:val="001201BB"/>
    <w:rsid w:val="001340D8"/>
    <w:rsid w:val="00194D99"/>
    <w:rsid w:val="001C1CC4"/>
    <w:rsid w:val="001F0349"/>
    <w:rsid w:val="00203F5D"/>
    <w:rsid w:val="00284B21"/>
    <w:rsid w:val="003A5659"/>
    <w:rsid w:val="003D0347"/>
    <w:rsid w:val="00421DC2"/>
    <w:rsid w:val="0049090D"/>
    <w:rsid w:val="00590F33"/>
    <w:rsid w:val="006E23B6"/>
    <w:rsid w:val="00821876"/>
    <w:rsid w:val="008C73AA"/>
    <w:rsid w:val="0092250A"/>
    <w:rsid w:val="0093370E"/>
    <w:rsid w:val="00A50861"/>
    <w:rsid w:val="00A94D16"/>
    <w:rsid w:val="00B07C01"/>
    <w:rsid w:val="00B14100"/>
    <w:rsid w:val="00B729ED"/>
    <w:rsid w:val="00BA0538"/>
    <w:rsid w:val="00BC743D"/>
    <w:rsid w:val="00BE31A8"/>
    <w:rsid w:val="00C1478D"/>
    <w:rsid w:val="00C244FC"/>
    <w:rsid w:val="00C2495E"/>
    <w:rsid w:val="00D42BB5"/>
    <w:rsid w:val="00D65FD6"/>
    <w:rsid w:val="00D80BBA"/>
    <w:rsid w:val="00DA7EFD"/>
    <w:rsid w:val="00E210EF"/>
    <w:rsid w:val="00F1583D"/>
    <w:rsid w:val="00F541DF"/>
    <w:rsid w:val="00F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84A"/>
  <w15:chartTrackingRefBased/>
  <w15:docId w15:val="{DF0783E1-26D6-49B2-9554-D01CF99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D5"/>
    <w:pPr>
      <w:spacing w:line="300" w:lineRule="auto"/>
    </w:pPr>
    <w:rPr>
      <w:rFonts w:ascii="Libre Franklin Light" w:hAnsi="Libre Franklin Light"/>
      <w:color w:val="000000"/>
      <w:sz w:val="20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0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33572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086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color w:val="03357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F0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1A3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0861"/>
    <w:rPr>
      <w:rFonts w:asciiTheme="majorHAnsi" w:eastAsiaTheme="majorEastAsia" w:hAnsiTheme="majorHAnsi" w:cstheme="majorBidi"/>
      <w:b/>
      <w:color w:val="033572" w:themeColor="text1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0861"/>
    <w:rPr>
      <w:rFonts w:eastAsiaTheme="majorEastAsia" w:cstheme="majorBidi"/>
      <w:color w:val="033572" w:themeColor="text1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194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4D99"/>
    <w:rPr>
      <w:rFonts w:ascii="Libre Franklin Light" w:hAnsi="Libre Franklin Light"/>
      <w:color w:val="000000"/>
      <w:sz w:val="24"/>
    </w:rPr>
  </w:style>
  <w:style w:type="paragraph" w:styleId="Sidefod">
    <w:name w:val="footer"/>
    <w:basedOn w:val="Normal"/>
    <w:link w:val="SidefodTegn"/>
    <w:uiPriority w:val="99"/>
    <w:unhideWhenUsed/>
    <w:rsid w:val="00194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4D99"/>
    <w:rPr>
      <w:rFonts w:ascii="Libre Franklin Light" w:hAnsi="Libre Franklin Light"/>
      <w:color w:val="000000"/>
      <w:sz w:val="24"/>
    </w:rPr>
  </w:style>
  <w:style w:type="character" w:styleId="Hyperlink">
    <w:name w:val="Hyperlink"/>
    <w:basedOn w:val="Standardskrifttypeiafsnit"/>
    <w:uiPriority w:val="99"/>
    <w:unhideWhenUsed/>
    <w:rsid w:val="001F0349"/>
    <w:rPr>
      <w:color w:val="033572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349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F0349"/>
    <w:rPr>
      <w:rFonts w:asciiTheme="majorHAnsi" w:eastAsiaTheme="majorEastAsia" w:hAnsiTheme="majorHAnsi" w:cstheme="majorBidi"/>
      <w:color w:val="011A3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xx@lof.d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\OneDrive%20-%20LOF's%20Landsorganisation\Skrivebord\CVI\Skabeloner%20til%20PowerPoint%20og%20Word%202023\LOF_Word-skabelon.dotx" TargetMode="External"/></Relationships>
</file>

<file path=word/theme/theme1.xml><?xml version="1.0" encoding="utf-8"?>
<a:theme xmlns:a="http://schemas.openxmlformats.org/drawingml/2006/main" name="LOF">
  <a:themeElements>
    <a:clrScheme name="LOF">
      <a:dk1>
        <a:srgbClr val="033572"/>
      </a:dk1>
      <a:lt1>
        <a:sysClr val="window" lastClr="FFFFFF"/>
      </a:lt1>
      <a:dk2>
        <a:srgbClr val="0097DD"/>
      </a:dk2>
      <a:lt2>
        <a:srgbClr val="FFFFFF"/>
      </a:lt2>
      <a:accent1>
        <a:srgbClr val="033572"/>
      </a:accent1>
      <a:accent2>
        <a:srgbClr val="0097DD"/>
      </a:accent2>
      <a:accent3>
        <a:srgbClr val="60B565"/>
      </a:accent3>
      <a:accent4>
        <a:srgbClr val="F08300"/>
      </a:accent4>
      <a:accent5>
        <a:srgbClr val="FDC944"/>
      </a:accent5>
      <a:accent6>
        <a:srgbClr val="F5F1E9"/>
      </a:accent6>
      <a:hlink>
        <a:srgbClr val="033572"/>
      </a:hlink>
      <a:folHlink>
        <a:srgbClr val="033572"/>
      </a:folHlink>
    </a:clrScheme>
    <a:fontScheme name="LOF">
      <a:majorFont>
        <a:latin typeface="Libre Franklin"/>
        <a:ea typeface=""/>
        <a:cs typeface=""/>
      </a:majorFont>
      <a:minorFont>
        <a:latin typeface="Libre Franklin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OF" id="{117A76D3-DAC5-468D-B7BD-D12209DA39FA}" vid="{39005B0B-C765-4828-99F6-FC9B5BABBE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LOF_Word-skabelon</Template>
  <TotalTime>19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LOF A4</vt:lpstr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A4</dc:title>
  <dc:subject/>
  <dc:creator>Louise Wiederquist</dc:creator>
  <cp:keywords>LOF A4</cp:keywords>
  <dc:description/>
  <cp:lastModifiedBy>Louise Wiederquist</cp:lastModifiedBy>
  <cp:revision>9</cp:revision>
  <cp:lastPrinted>2023-01-24T18:25:00Z</cp:lastPrinted>
  <dcterms:created xsi:type="dcterms:W3CDTF">2023-02-14T09:34:00Z</dcterms:created>
  <dcterms:modified xsi:type="dcterms:W3CDTF">2025-08-01T06:42:00Z</dcterms:modified>
  <cp:category>Template</cp:category>
</cp:coreProperties>
</file>